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E4" w:rsidRPr="00075109" w:rsidRDefault="00CF2AE4" w:rsidP="00920305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075109">
        <w:rPr>
          <w:sz w:val="28"/>
          <w:szCs w:val="28"/>
        </w:rPr>
        <w:t>ПРОЕКТ</w:t>
      </w:r>
    </w:p>
    <w:p w:rsidR="00CF2AE4" w:rsidRPr="004F1500" w:rsidRDefault="00CF2AE4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CF2AE4" w:rsidRPr="00075109" w:rsidRDefault="00CF2AE4" w:rsidP="008D78C7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075109">
        <w:rPr>
          <w:sz w:val="28"/>
          <w:szCs w:val="28"/>
        </w:rPr>
        <w:t>внесения изменени</w:t>
      </w:r>
      <w:r>
        <w:rPr>
          <w:sz w:val="28"/>
          <w:szCs w:val="28"/>
        </w:rPr>
        <w:t>й</w:t>
      </w:r>
      <w:r w:rsidRPr="00075109">
        <w:rPr>
          <w:sz w:val="28"/>
          <w:szCs w:val="28"/>
        </w:rPr>
        <w:t xml:space="preserve"> в </w:t>
      </w:r>
      <w:r w:rsidRPr="00075109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075109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Pr="00075109">
        <w:rPr>
          <w:sz w:val="28"/>
          <w:szCs w:val="28"/>
        </w:rPr>
        <w:t xml:space="preserve"> "</w:t>
      </w:r>
      <w:r>
        <w:rPr>
          <w:sz w:val="28"/>
          <w:szCs w:val="28"/>
        </w:rPr>
        <w:t>П</w:t>
      </w:r>
      <w:r w:rsidRPr="00075109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075109">
        <w:rPr>
          <w:sz w:val="28"/>
          <w:szCs w:val="28"/>
        </w:rPr>
        <w:t xml:space="preserve"> земельного участка в </w:t>
      </w:r>
      <w:r>
        <w:rPr>
          <w:sz w:val="28"/>
          <w:szCs w:val="28"/>
        </w:rPr>
        <w:t>постоянное (бессрочное) пользование</w:t>
      </w:r>
      <w:r w:rsidRPr="00075109">
        <w:rPr>
          <w:sz w:val="28"/>
          <w:szCs w:val="28"/>
        </w:rPr>
        <w:t>"</w:t>
      </w:r>
    </w:p>
    <w:p w:rsidR="00CF2AE4" w:rsidRPr="00075109" w:rsidRDefault="00CF2AE4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8"/>
          <w:szCs w:val="28"/>
        </w:rPr>
      </w:pPr>
    </w:p>
    <w:p w:rsidR="00CF2AE4" w:rsidRPr="00075109" w:rsidRDefault="00CF2AE4" w:rsidP="00E50C17">
      <w:pPr>
        <w:tabs>
          <w:tab w:val="left" w:pos="3420"/>
        </w:tabs>
        <w:ind w:right="5638"/>
        <w:jc w:val="both"/>
        <w:rPr>
          <w:sz w:val="28"/>
          <w:szCs w:val="28"/>
        </w:rPr>
      </w:pPr>
    </w:p>
    <w:p w:rsidR="00CF2AE4" w:rsidRPr="00E24A9C" w:rsidRDefault="00CF2AE4" w:rsidP="00E24A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4A9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пунктом 2 статьи 3.3 </w:t>
      </w:r>
      <w:r w:rsidRPr="00A966A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966A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966A8">
        <w:rPr>
          <w:sz w:val="28"/>
          <w:szCs w:val="28"/>
        </w:rPr>
        <w:t xml:space="preserve"> от 25.10.2001 </w:t>
      </w:r>
      <w:r>
        <w:rPr>
          <w:sz w:val="28"/>
          <w:szCs w:val="28"/>
        </w:rPr>
        <w:t xml:space="preserve">           </w:t>
      </w:r>
      <w:r w:rsidRPr="00A966A8">
        <w:rPr>
          <w:sz w:val="28"/>
          <w:szCs w:val="28"/>
        </w:rPr>
        <w:t>N 137-ФЗ "О введении в действие Земельного кодекса Российской Федерации"</w:t>
      </w:r>
      <w:r w:rsidRPr="00E24A9C">
        <w:rPr>
          <w:sz w:val="28"/>
          <w:szCs w:val="28"/>
        </w:rPr>
        <w:t xml:space="preserve">, </w:t>
      </w:r>
      <w:r w:rsidRPr="00093B2B">
        <w:rPr>
          <w:sz w:val="28"/>
          <w:szCs w:val="28"/>
        </w:rPr>
        <w:t xml:space="preserve">Федеральным </w:t>
      </w:r>
      <w:hyperlink r:id="rId7" w:history="1">
        <w:r w:rsidRPr="00093B2B">
          <w:rPr>
            <w:rStyle w:val="Hyperlink"/>
            <w:sz w:val="28"/>
            <w:szCs w:val="28"/>
            <w:u w:val="none"/>
          </w:rPr>
          <w:t>законом</w:t>
        </w:r>
      </w:hyperlink>
      <w:r w:rsidRPr="00093B2B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13.07.2015 № 218-ФЗ "О государственной регистрации недвижимости», пунктом 1 части 1 статьи 6 </w:t>
      </w:r>
      <w:r w:rsidRPr="00A966A8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A966A8">
        <w:rPr>
          <w:sz w:val="28"/>
          <w:szCs w:val="28"/>
        </w:rPr>
        <w:t xml:space="preserve"> Амурской области от 29.12.2008 N 166-ОЗ "О регулировании отдельных вопросов в сфере земельных отношений н</w:t>
      </w:r>
      <w:r>
        <w:rPr>
          <w:sz w:val="28"/>
          <w:szCs w:val="28"/>
        </w:rPr>
        <w:t xml:space="preserve">а территории Амурской области" </w:t>
      </w:r>
    </w:p>
    <w:p w:rsidR="00CF2AE4" w:rsidRPr="00E24A9C" w:rsidRDefault="00CF2AE4" w:rsidP="008D7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2AE4" w:rsidRPr="00E24A9C" w:rsidRDefault="00CF2AE4" w:rsidP="00717112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E24A9C">
        <w:rPr>
          <w:sz w:val="28"/>
          <w:szCs w:val="28"/>
        </w:rPr>
        <w:t xml:space="preserve">          Внести в </w:t>
      </w:r>
      <w:r w:rsidRPr="00E24A9C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E24A9C">
        <w:rPr>
          <w:color w:val="000000"/>
          <w:spacing w:val="-2"/>
          <w:sz w:val="28"/>
          <w:szCs w:val="28"/>
        </w:rPr>
        <w:t xml:space="preserve">Благовещенска по предоставлению муниципальной услуги </w:t>
      </w:r>
      <w:r w:rsidRPr="00E24A9C">
        <w:rPr>
          <w:sz w:val="28"/>
          <w:szCs w:val="28"/>
        </w:rPr>
        <w:t xml:space="preserve">" </w:t>
      </w:r>
      <w:r>
        <w:rPr>
          <w:sz w:val="28"/>
          <w:szCs w:val="28"/>
        </w:rPr>
        <w:t>Предоставление земельного участка в постоянное (бессрочное) пользование</w:t>
      </w:r>
      <w:r w:rsidRPr="00E24A9C">
        <w:rPr>
          <w:sz w:val="28"/>
          <w:szCs w:val="28"/>
        </w:rPr>
        <w:t xml:space="preserve">", утвержденный постановлением администрации города Благовещенска от </w:t>
      </w:r>
      <w:r>
        <w:rPr>
          <w:sz w:val="28"/>
          <w:szCs w:val="28"/>
        </w:rPr>
        <w:t>23.08</w:t>
      </w:r>
      <w:r w:rsidRPr="00E24A9C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E24A9C">
        <w:rPr>
          <w:sz w:val="28"/>
          <w:szCs w:val="28"/>
        </w:rPr>
        <w:t xml:space="preserve"> № </w:t>
      </w:r>
      <w:r>
        <w:rPr>
          <w:sz w:val="28"/>
          <w:szCs w:val="28"/>
        </w:rPr>
        <w:t>2649</w:t>
      </w:r>
      <w:r w:rsidRPr="00E24A9C">
        <w:rPr>
          <w:sz w:val="28"/>
          <w:szCs w:val="28"/>
        </w:rPr>
        <w:t xml:space="preserve"> следующие изменения</w:t>
      </w:r>
      <w:r w:rsidRPr="00E24A9C">
        <w:rPr>
          <w:color w:val="000000"/>
          <w:spacing w:val="-2"/>
          <w:sz w:val="28"/>
          <w:szCs w:val="28"/>
        </w:rPr>
        <w:t xml:space="preserve">:   </w:t>
      </w:r>
    </w:p>
    <w:p w:rsidR="00CF2AE4" w:rsidRPr="00B359C6" w:rsidRDefault="00CF2AE4" w:rsidP="00641CD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E24A9C">
        <w:rPr>
          <w:sz w:val="28"/>
          <w:szCs w:val="28"/>
        </w:rPr>
        <w:t>В разделе 1 «Общие положения»:</w:t>
      </w:r>
    </w:p>
    <w:p w:rsidR="00CF2AE4" w:rsidRPr="00843ECA" w:rsidRDefault="00CF2AE4" w:rsidP="00FB2C72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843ECA">
        <w:rPr>
          <w:color w:val="000000"/>
          <w:spacing w:val="-2"/>
          <w:sz w:val="28"/>
          <w:szCs w:val="28"/>
        </w:rPr>
        <w:t xml:space="preserve">            1.1</w:t>
      </w:r>
      <w:r w:rsidRPr="00843ECA">
        <w:t xml:space="preserve"> </w:t>
      </w:r>
      <w:r w:rsidRPr="00843ECA">
        <w:rPr>
          <w:color w:val="000000"/>
          <w:spacing w:val="-2"/>
          <w:sz w:val="28"/>
          <w:szCs w:val="28"/>
        </w:rPr>
        <w:t>в пункте 1.1 слова «по распоряжению земельными участками, находящимися в муниципальной собственности муниципального образования города Благовещенска и земельными участками, государственная собственность на которые не разграничена» заменить словами «по распоряжению земельными участками, находящимися в муниципальной собственности муниципального образования города Благовещенска и предоставлению земельных участков, государственная собственность на которые не разграничена»;</w:t>
      </w:r>
    </w:p>
    <w:p w:rsidR="00CF2AE4" w:rsidRDefault="00CF2AE4" w:rsidP="00FB2C72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 </w:t>
      </w:r>
      <w:bookmarkStart w:id="0" w:name="_GoBack"/>
      <w:bookmarkEnd w:id="0"/>
      <w:r>
        <w:rPr>
          <w:color w:val="000000"/>
          <w:spacing w:val="-2"/>
          <w:sz w:val="28"/>
          <w:szCs w:val="28"/>
        </w:rPr>
        <w:t xml:space="preserve">1.2 в подпункте 1.2.3 пункта 1.2  слова «от 31 января 2008 г. № 38/09» заменить словами «от </w:t>
      </w:r>
      <w:r>
        <w:rPr>
          <w:sz w:val="28"/>
          <w:szCs w:val="28"/>
        </w:rPr>
        <w:t>27.10.</w:t>
      </w:r>
      <w:r w:rsidRPr="00A46408">
        <w:rPr>
          <w:sz w:val="28"/>
          <w:szCs w:val="28"/>
        </w:rPr>
        <w:t>2016 N 26/100</w:t>
      </w:r>
      <w:r w:rsidRPr="00A46408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;</w:t>
      </w:r>
    </w:p>
    <w:p w:rsidR="00CF2AE4" w:rsidRDefault="00CF2AE4" w:rsidP="00FB2C72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>1.3 в пункте 1.4:</w:t>
      </w:r>
    </w:p>
    <w:p w:rsidR="00CF2AE4" w:rsidRDefault="00CF2AE4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1.3.1  в подпункте  1.4.5 слова «из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имущества» заменить словами «из Единого государственного реестра недвижимости (далее - ЕГРН) об объекте недвижимости (об испрашиваемом земельном участке)»;</w:t>
      </w:r>
    </w:p>
    <w:p w:rsidR="00CF2AE4" w:rsidRPr="00843ECA" w:rsidRDefault="00CF2AE4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1.3.2 подпункт 1.4.6 - исключить</w:t>
      </w:r>
      <w:r w:rsidRPr="00843ECA">
        <w:rPr>
          <w:color w:val="000000"/>
          <w:spacing w:val="-2"/>
          <w:sz w:val="28"/>
          <w:szCs w:val="28"/>
        </w:rPr>
        <w:t>;</w:t>
      </w:r>
    </w:p>
    <w:p w:rsidR="00CF2AE4" w:rsidRDefault="00CF2AE4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1.4 в подпункте 2.7.2 пункта 2.7 слова</w:t>
      </w:r>
    </w:p>
    <w:p w:rsidR="00CF2AE4" w:rsidRDefault="00CF2AE4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«- кадастровый паспорт либо кадастровая выписка о земельном участке;</w:t>
      </w:r>
    </w:p>
    <w:p w:rsidR="00CF2AE4" w:rsidRDefault="00CF2AE4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-кадастровый паспорт здания, сооружения, помещения;</w:t>
      </w:r>
    </w:p>
    <w:p w:rsidR="00CF2AE4" w:rsidRDefault="00CF2AE4" w:rsidP="006B700B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выписка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сведений;» заменить словами  «- выписка из Единого государственного реестра недвижимости об объекте недвижимости (об испрашиваемом земельном участке)».</w:t>
      </w:r>
    </w:p>
    <w:p w:rsidR="00CF2AE4" w:rsidRDefault="00CF2AE4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8"/>
          <w:szCs w:val="28"/>
        </w:rPr>
      </w:pPr>
    </w:p>
    <w:sectPr w:rsidR="00CF2AE4" w:rsidSect="00B359C6">
      <w:headerReference w:type="default" r:id="rId8"/>
      <w:pgSz w:w="11906" w:h="16838"/>
      <w:pgMar w:top="1134" w:right="566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AE4" w:rsidRDefault="00CF2AE4">
      <w:r>
        <w:separator/>
      </w:r>
    </w:p>
  </w:endnote>
  <w:endnote w:type="continuationSeparator" w:id="0">
    <w:p w:rsidR="00CF2AE4" w:rsidRDefault="00CF2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AE4" w:rsidRDefault="00CF2AE4">
      <w:r>
        <w:separator/>
      </w:r>
    </w:p>
  </w:footnote>
  <w:footnote w:type="continuationSeparator" w:id="0">
    <w:p w:rsidR="00CF2AE4" w:rsidRDefault="00CF2A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AE4" w:rsidRDefault="00CF2AE4" w:rsidP="005A30F4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F2AE4" w:rsidRDefault="00CF2A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9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0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1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A2C"/>
    <w:rsid w:val="000012D3"/>
    <w:rsid w:val="000130C2"/>
    <w:rsid w:val="00016471"/>
    <w:rsid w:val="0002089F"/>
    <w:rsid w:val="00023B25"/>
    <w:rsid w:val="000267D3"/>
    <w:rsid w:val="00030991"/>
    <w:rsid w:val="00032078"/>
    <w:rsid w:val="00036DCC"/>
    <w:rsid w:val="00037253"/>
    <w:rsid w:val="000412B7"/>
    <w:rsid w:val="00043C58"/>
    <w:rsid w:val="0005133D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200C"/>
    <w:rsid w:val="000C3597"/>
    <w:rsid w:val="000C64AC"/>
    <w:rsid w:val="000D789A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5B51"/>
    <w:rsid w:val="00130E76"/>
    <w:rsid w:val="00135813"/>
    <w:rsid w:val="00135EA8"/>
    <w:rsid w:val="00142C0A"/>
    <w:rsid w:val="001430CA"/>
    <w:rsid w:val="00143948"/>
    <w:rsid w:val="00152C62"/>
    <w:rsid w:val="00162242"/>
    <w:rsid w:val="001629F8"/>
    <w:rsid w:val="00167E3E"/>
    <w:rsid w:val="00172918"/>
    <w:rsid w:val="00180E08"/>
    <w:rsid w:val="00181CA9"/>
    <w:rsid w:val="001844AE"/>
    <w:rsid w:val="00191023"/>
    <w:rsid w:val="0019795B"/>
    <w:rsid w:val="001A5BEA"/>
    <w:rsid w:val="001B2F9A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2321"/>
    <w:rsid w:val="00334546"/>
    <w:rsid w:val="003402E4"/>
    <w:rsid w:val="00341744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4016F4"/>
    <w:rsid w:val="00401EEC"/>
    <w:rsid w:val="004023D4"/>
    <w:rsid w:val="004025FF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64136"/>
    <w:rsid w:val="00570117"/>
    <w:rsid w:val="00574DA6"/>
    <w:rsid w:val="00575BA7"/>
    <w:rsid w:val="005834FF"/>
    <w:rsid w:val="005872D3"/>
    <w:rsid w:val="00590F64"/>
    <w:rsid w:val="00593499"/>
    <w:rsid w:val="005945C2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700B"/>
    <w:rsid w:val="006C18E8"/>
    <w:rsid w:val="006C2D89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B6C89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5AF5"/>
    <w:rsid w:val="009C24C0"/>
    <w:rsid w:val="009C343A"/>
    <w:rsid w:val="009C605F"/>
    <w:rsid w:val="009D26CB"/>
    <w:rsid w:val="009E0E9C"/>
    <w:rsid w:val="009E4776"/>
    <w:rsid w:val="009E4CEA"/>
    <w:rsid w:val="009E5B50"/>
    <w:rsid w:val="009E6C83"/>
    <w:rsid w:val="009F337F"/>
    <w:rsid w:val="009F4A58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812EC"/>
    <w:rsid w:val="00A82BA3"/>
    <w:rsid w:val="00A84A6C"/>
    <w:rsid w:val="00A87850"/>
    <w:rsid w:val="00A90A52"/>
    <w:rsid w:val="00A966A8"/>
    <w:rsid w:val="00A978B3"/>
    <w:rsid w:val="00AA0150"/>
    <w:rsid w:val="00AA2C41"/>
    <w:rsid w:val="00AA3280"/>
    <w:rsid w:val="00AA3A18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6859"/>
    <w:rsid w:val="00BB72D0"/>
    <w:rsid w:val="00BC0BED"/>
    <w:rsid w:val="00BC2B24"/>
    <w:rsid w:val="00BC4945"/>
    <w:rsid w:val="00BC66FE"/>
    <w:rsid w:val="00BD02F2"/>
    <w:rsid w:val="00BD4364"/>
    <w:rsid w:val="00BD5DE2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2AE4"/>
    <w:rsid w:val="00CF34C0"/>
    <w:rsid w:val="00CF4B03"/>
    <w:rsid w:val="00CF54B5"/>
    <w:rsid w:val="00CF5EC8"/>
    <w:rsid w:val="00D0180B"/>
    <w:rsid w:val="00D01A25"/>
    <w:rsid w:val="00D02620"/>
    <w:rsid w:val="00D02A53"/>
    <w:rsid w:val="00D02F10"/>
    <w:rsid w:val="00D1769B"/>
    <w:rsid w:val="00D2030F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E02BD8"/>
    <w:rsid w:val="00E02C52"/>
    <w:rsid w:val="00E03958"/>
    <w:rsid w:val="00E04D9F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D5F67"/>
    <w:rsid w:val="00EE1B0D"/>
    <w:rsid w:val="00EE4B54"/>
    <w:rsid w:val="00EE668A"/>
    <w:rsid w:val="00EF0DB0"/>
    <w:rsid w:val="00EF1CCF"/>
    <w:rsid w:val="00EF3487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406D"/>
    <w:rsid w:val="00FF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2C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614A2C"/>
    <w:pPr>
      <w:ind w:left="1134" w:hanging="425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437A3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37A3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5A30F4"/>
  </w:style>
  <w:style w:type="paragraph" w:customStyle="1" w:styleId="CharCharCharCharChar">
    <w:name w:val="Знак Знак Char Char Char Char Char Знак Знак"/>
    <w:basedOn w:val="Normal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1367A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37A3"/>
    <w:rPr>
      <w:sz w:val="2"/>
      <w:szCs w:val="2"/>
    </w:rPr>
  </w:style>
  <w:style w:type="character" w:styleId="Hyperlink">
    <w:name w:val="Hyperlink"/>
    <w:basedOn w:val="DefaultParagraphFont"/>
    <w:uiPriority w:val="99"/>
    <w:rsid w:val="00B23064"/>
    <w:rPr>
      <w:color w:val="0000FF"/>
      <w:u w:val="single"/>
    </w:rPr>
  </w:style>
  <w:style w:type="paragraph" w:customStyle="1" w:styleId="a">
    <w:name w:val="Знак Знак Знак Знак Знак Знак Знак Знак Знак Знак"/>
    <w:basedOn w:val="Normal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ListParagraph">
    <w:name w:val="List Paragraph"/>
    <w:basedOn w:val="Normal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0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886CFEDE7FE5E03ADDCC441FC4FCD765A490B6392D3F130641D90F75rAh4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631</TotalTime>
  <Pages>1</Pages>
  <Words>382</Words>
  <Characters>2180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subject/>
  <dc:creator>Aleynikova</dc:creator>
  <cp:keywords/>
  <dc:description/>
  <cp:lastModifiedBy>Pokareva</cp:lastModifiedBy>
  <cp:revision>18</cp:revision>
  <cp:lastPrinted>2017-04-03T23:02:00Z</cp:lastPrinted>
  <dcterms:created xsi:type="dcterms:W3CDTF">2017-01-24T04:29:00Z</dcterms:created>
  <dcterms:modified xsi:type="dcterms:W3CDTF">2017-04-03T23:02:00Z</dcterms:modified>
</cp:coreProperties>
</file>